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03BB" w14:textId="77777777" w:rsidR="00803B2A" w:rsidRPr="00A12E30" w:rsidRDefault="00803B2A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REFERRING PERSON/AGENCY</w:t>
      </w:r>
      <w:r w:rsidR="004C7199">
        <w:rPr>
          <w:b/>
        </w:rPr>
        <w:t>:</w:t>
      </w:r>
      <w:r w:rsidR="00D712A4">
        <w:rPr>
          <w:b/>
        </w:rPr>
        <w:t xml:space="preserve">             </w:t>
      </w:r>
    </w:p>
    <w:p w14:paraId="686D1963" w14:textId="13E42900"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0"/>
        </w:tabs>
        <w:spacing w:after="0"/>
      </w:pPr>
      <w:r>
        <w:t xml:space="preserve">Contact Name:    </w:t>
      </w:r>
      <w:r w:rsidR="00AB440B" w:rsidRPr="00A12E3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AB440B" w:rsidRPr="00A12E30">
        <w:rPr>
          <w:b/>
        </w:rPr>
        <w:instrText xml:space="preserve"> FORMTEXT </w:instrText>
      </w:r>
      <w:r w:rsidR="00AB440B" w:rsidRPr="00A12E30">
        <w:rPr>
          <w:b/>
        </w:rPr>
      </w:r>
      <w:r w:rsidR="00AB440B" w:rsidRPr="00A12E30">
        <w:rPr>
          <w:b/>
        </w:rPr>
        <w:fldChar w:fldCharType="separate"/>
      </w:r>
      <w:r w:rsidR="001577C2">
        <w:rPr>
          <w:b/>
        </w:rPr>
        <w:t> </w:t>
      </w:r>
      <w:r w:rsidR="001577C2">
        <w:rPr>
          <w:b/>
        </w:rPr>
        <w:t> </w:t>
      </w:r>
      <w:r w:rsidR="001577C2">
        <w:rPr>
          <w:b/>
        </w:rPr>
        <w:t> </w:t>
      </w:r>
      <w:r w:rsidR="001577C2">
        <w:rPr>
          <w:b/>
        </w:rPr>
        <w:t> </w:t>
      </w:r>
      <w:r w:rsidR="001577C2">
        <w:rPr>
          <w:b/>
        </w:rPr>
        <w:t> </w:t>
      </w:r>
      <w:r w:rsidR="00AB440B" w:rsidRPr="00A12E30">
        <w:rPr>
          <w:b/>
        </w:rPr>
        <w:fldChar w:fldCharType="end"/>
      </w:r>
      <w:bookmarkEnd w:id="0"/>
      <w:r w:rsidR="00E023A6">
        <w:tab/>
      </w:r>
      <w:r w:rsidR="00E023A6">
        <w:tab/>
      </w:r>
      <w:r w:rsidR="00686FB5">
        <w:tab/>
      </w:r>
    </w:p>
    <w:p w14:paraId="3C73DFEE" w14:textId="77777777"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spacing w:after="0"/>
      </w:pPr>
      <w:r>
        <w:t xml:space="preserve">Agency:  </w:t>
      </w:r>
      <w:r w:rsidR="00AB440B" w:rsidRPr="00AB440B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AB440B" w:rsidRPr="00AB440B">
        <w:rPr>
          <w:b/>
        </w:rPr>
        <w:instrText xml:space="preserve"> FORMTEXT </w:instrText>
      </w:r>
      <w:r w:rsidR="00AB440B" w:rsidRPr="00AB440B">
        <w:rPr>
          <w:b/>
        </w:rPr>
      </w:r>
      <w:r w:rsidR="00AB440B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AB440B" w:rsidRPr="00AB440B">
        <w:rPr>
          <w:b/>
        </w:rPr>
        <w:fldChar w:fldCharType="end"/>
      </w:r>
      <w:bookmarkEnd w:id="1"/>
      <w:r w:rsidR="00686FB5">
        <w:tab/>
      </w:r>
    </w:p>
    <w:p w14:paraId="446275B1" w14:textId="77777777"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Phone Number:  </w:t>
      </w:r>
      <w:r w:rsidR="00E023A6" w:rsidRPr="00AB440B">
        <w:rPr>
          <w:rStyle w:val="PlaceholderText"/>
          <w:b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023A6" w:rsidRPr="00AB440B">
        <w:rPr>
          <w:rStyle w:val="PlaceholderText"/>
          <w:b/>
          <w:color w:val="auto"/>
        </w:rPr>
        <w:instrText xml:space="preserve"> FORMTEXT </w:instrText>
      </w:r>
      <w:r w:rsidR="00E023A6" w:rsidRPr="00AB440B">
        <w:rPr>
          <w:rStyle w:val="PlaceholderText"/>
          <w:b/>
          <w:color w:val="auto"/>
        </w:rPr>
      </w:r>
      <w:r w:rsidR="00E023A6" w:rsidRPr="00AB440B">
        <w:rPr>
          <w:rStyle w:val="PlaceholderText"/>
          <w:b/>
          <w:color w:val="auto"/>
        </w:rPr>
        <w:fldChar w:fldCharType="separate"/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E023A6" w:rsidRPr="00AB440B">
        <w:rPr>
          <w:rStyle w:val="PlaceholderText"/>
          <w:b/>
          <w:color w:val="auto"/>
        </w:rPr>
        <w:fldChar w:fldCharType="end"/>
      </w:r>
      <w:bookmarkEnd w:id="2"/>
      <w:r>
        <w:t xml:space="preserve">              </w:t>
      </w:r>
      <w:r w:rsidR="00240EB3">
        <w:t xml:space="preserve">    </w:t>
      </w:r>
      <w:r>
        <w:t xml:space="preserve"> Email Address: </w:t>
      </w:r>
      <w:r w:rsidR="00E023A6" w:rsidRPr="00AB440B">
        <w:rPr>
          <w:rStyle w:val="PlaceholderText"/>
          <w:b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023A6" w:rsidRPr="00AB440B">
        <w:rPr>
          <w:rStyle w:val="PlaceholderText"/>
          <w:b/>
          <w:color w:val="auto"/>
        </w:rPr>
        <w:instrText xml:space="preserve"> FORMTEXT </w:instrText>
      </w:r>
      <w:r w:rsidR="00E023A6" w:rsidRPr="00AB440B">
        <w:rPr>
          <w:rStyle w:val="PlaceholderText"/>
          <w:b/>
          <w:color w:val="auto"/>
        </w:rPr>
      </w:r>
      <w:r w:rsidR="00E023A6" w:rsidRPr="00AB440B">
        <w:rPr>
          <w:rStyle w:val="PlaceholderText"/>
          <w:b/>
          <w:color w:val="auto"/>
        </w:rPr>
        <w:fldChar w:fldCharType="separate"/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E023A6" w:rsidRPr="00AB440B">
        <w:rPr>
          <w:rStyle w:val="PlaceholderText"/>
          <w:b/>
          <w:color w:val="auto"/>
        </w:rPr>
        <w:fldChar w:fldCharType="end"/>
      </w:r>
      <w:bookmarkEnd w:id="3"/>
    </w:p>
    <w:p w14:paraId="1049E50A" w14:textId="77777777" w:rsidR="00686FB5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5"/>
        </w:tabs>
        <w:spacing w:after="0"/>
      </w:pPr>
      <w:r>
        <w:t xml:space="preserve">Date of Referral:  </w:t>
      </w:r>
      <w:r w:rsidR="00AB440B">
        <w:rPr>
          <w:rStyle w:val="PlaceholderText"/>
          <w:b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AB440B">
        <w:rPr>
          <w:rStyle w:val="PlaceholderText"/>
          <w:b/>
          <w:color w:val="000000" w:themeColor="text1"/>
        </w:rPr>
        <w:instrText xml:space="preserve"> FORMTEXT </w:instrText>
      </w:r>
      <w:r w:rsidR="00AB440B">
        <w:rPr>
          <w:rStyle w:val="PlaceholderText"/>
          <w:b/>
          <w:color w:val="000000" w:themeColor="text1"/>
        </w:rPr>
      </w:r>
      <w:r w:rsidR="00AB440B">
        <w:rPr>
          <w:rStyle w:val="PlaceholderText"/>
          <w:b/>
          <w:color w:val="000000" w:themeColor="text1"/>
        </w:rPr>
        <w:fldChar w:fldCharType="separate"/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AB440B">
        <w:rPr>
          <w:rStyle w:val="PlaceholderText"/>
          <w:b/>
          <w:color w:val="000000" w:themeColor="text1"/>
        </w:rPr>
        <w:fldChar w:fldCharType="end"/>
      </w:r>
      <w:bookmarkEnd w:id="4"/>
      <w:r w:rsidR="00686FB5">
        <w:tab/>
      </w:r>
    </w:p>
    <w:p w14:paraId="7DE46D06" w14:textId="77777777" w:rsidR="00686FB5" w:rsidRDefault="00686FB5" w:rsidP="00686FB5">
      <w:pPr>
        <w:spacing w:after="0"/>
      </w:pPr>
    </w:p>
    <w:p w14:paraId="3F376874" w14:textId="77777777" w:rsidR="00803B2A" w:rsidRPr="00A12E30" w:rsidRDefault="00803B2A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LIST OF PERSONS THAT SHOULD RECEIVE THE COMPAS RESULTS</w:t>
      </w:r>
      <w:r w:rsidR="004C7199">
        <w:rPr>
          <w:b/>
        </w:rPr>
        <w:t>:</w:t>
      </w:r>
    </w:p>
    <w:bookmarkStart w:id="5" w:name="_Hlk50712985"/>
    <w:p w14:paraId="4BAF0BEC" w14:textId="77777777" w:rsidR="00803B2A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  <w:tab w:val="left" w:pos="2400"/>
          <w:tab w:val="left" w:pos="705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6"/>
      <w:r w:rsidR="00BC1E31">
        <w:t xml:space="preserve"> </w:t>
      </w:r>
      <w:r w:rsidR="00803B2A">
        <w:t xml:space="preserve">DA </w:t>
      </w:r>
      <w:r w:rsidR="00803B2A">
        <w:tab/>
      </w:r>
      <w:r w:rsidR="00BC1E31">
        <w:t xml:space="preserve">      </w:t>
      </w:r>
      <w:r>
        <w:t xml:space="preserve"> </w:t>
      </w:r>
      <w:r w:rsidR="00BC1E31">
        <w:t xml:space="preserve"> </w:t>
      </w:r>
      <w:r>
        <w:t xml:space="preserve"> </w:t>
      </w:r>
      <w:r w:rsidR="00BC1E31">
        <w:t xml:space="preserve"> </w:t>
      </w:r>
      <w:r w:rsidR="00803B2A">
        <w:t xml:space="preserve">Name: </w:t>
      </w:r>
      <w:r>
        <w:t xml:space="preserve"> </w:t>
      </w:r>
      <w:r w:rsidRPr="00AB440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B440B">
        <w:rPr>
          <w:b/>
        </w:rPr>
        <w:instrText xml:space="preserve"> FORMTEXT </w:instrText>
      </w:r>
      <w:r w:rsidRPr="00AB440B">
        <w:rPr>
          <w:b/>
        </w:rPr>
      </w:r>
      <w:r w:rsidRPr="00AB440B">
        <w:rPr>
          <w:b/>
        </w:rPr>
        <w:fldChar w:fldCharType="separate"/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</w:rPr>
        <w:fldChar w:fldCharType="end"/>
      </w:r>
      <w:bookmarkEnd w:id="7"/>
      <w:r w:rsidR="00803B2A">
        <w:t xml:space="preserve">  </w:t>
      </w:r>
      <w:r w:rsidR="00BC1E31">
        <w:t xml:space="preserve">  </w:t>
      </w:r>
      <w:r>
        <w:t xml:space="preserve">   </w:t>
      </w:r>
      <w:r w:rsidR="00803B2A">
        <w:t xml:space="preserve">Email: </w:t>
      </w:r>
      <w:r w:rsidRPr="00AB440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AB440B">
        <w:rPr>
          <w:b/>
        </w:rPr>
        <w:instrText xml:space="preserve"> FORMTEXT </w:instrText>
      </w:r>
      <w:r w:rsidRPr="00AB440B">
        <w:rPr>
          <w:b/>
        </w:rPr>
      </w:r>
      <w:r w:rsidRPr="00AB440B">
        <w:rPr>
          <w:b/>
        </w:rPr>
        <w:fldChar w:fldCharType="separate"/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</w:rPr>
        <w:fldChar w:fldCharType="end"/>
      </w:r>
      <w:bookmarkEnd w:id="8"/>
    </w:p>
    <w:p w14:paraId="15693826" w14:textId="77777777" w:rsidR="00803B2A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  <w:tab w:val="left" w:pos="666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9"/>
      <w:r w:rsidR="00BC1E31">
        <w:t>P</w:t>
      </w:r>
      <w:r w:rsidR="00803B2A">
        <w:t xml:space="preserve">ublic Defender    </w:t>
      </w:r>
      <w:r w:rsidR="00BC1E31">
        <w:t xml:space="preserve"> </w:t>
      </w:r>
      <w:r>
        <w:t xml:space="preserve"> </w:t>
      </w:r>
      <w:r w:rsidR="00BC1E31">
        <w:t xml:space="preserve">  </w:t>
      </w:r>
      <w:bookmarkEnd w:id="5"/>
      <w:r w:rsidR="00803B2A">
        <w:t>Name:</w:t>
      </w:r>
      <w:r>
        <w:t xml:space="preserve">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803B2A">
        <w:t xml:space="preserve">     </w:t>
      </w:r>
      <w:r w:rsidR="00BC1E31">
        <w:t xml:space="preserve">  </w:t>
      </w:r>
      <w:r>
        <w:t>E</w:t>
      </w:r>
      <w:r w:rsidR="00803B2A">
        <w:t xml:space="preserve">mail: </w:t>
      </w:r>
      <w:r w:rsidR="00BC1E31">
        <w:t xml:space="preserve"> </w:t>
      </w:r>
      <w:r w:rsidRPr="00A12E30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A12E30">
        <w:rPr>
          <w:b/>
        </w:rPr>
        <w:instrText xml:space="preserve"> FORMTEXT </w:instrText>
      </w:r>
      <w:r w:rsidRPr="00A12E30">
        <w:rPr>
          <w:b/>
        </w:rPr>
      </w:r>
      <w:r w:rsidRPr="00A12E30">
        <w:rPr>
          <w:b/>
        </w:rPr>
        <w:fldChar w:fldCharType="separate"/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</w:rPr>
        <w:fldChar w:fldCharType="end"/>
      </w:r>
      <w:bookmarkEnd w:id="11"/>
    </w:p>
    <w:p w14:paraId="009BD45D" w14:textId="77777777" w:rsidR="006074B0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75"/>
        </w:tabs>
      </w:pPr>
      <w:r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2"/>
      <w:r w:rsidR="00803B2A">
        <w:t xml:space="preserve">Private Attorney     </w:t>
      </w:r>
      <w:r w:rsidR="00BC1E31">
        <w:t xml:space="preserve">  </w:t>
      </w:r>
      <w:r w:rsidR="00803B2A">
        <w:t>Name:</w:t>
      </w:r>
      <w:r>
        <w:t xml:space="preserve"> </w:t>
      </w:r>
      <w:r w:rsidR="00803B2A">
        <w:t xml:space="preserve"> </w:t>
      </w:r>
      <w:r w:rsidR="00A12E30" w:rsidRPr="00A12E30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A12E30" w:rsidRPr="00A12E30">
        <w:rPr>
          <w:b/>
        </w:rPr>
        <w:instrText xml:space="preserve"> FORMTEXT </w:instrText>
      </w:r>
      <w:r w:rsidR="00A12E30" w:rsidRPr="00A12E30">
        <w:rPr>
          <w:b/>
        </w:rPr>
      </w:r>
      <w:r w:rsidR="00A12E30" w:rsidRPr="00A12E30">
        <w:rPr>
          <w:b/>
        </w:rPr>
        <w:fldChar w:fldCharType="separate"/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</w:rPr>
        <w:fldChar w:fldCharType="end"/>
      </w:r>
      <w:bookmarkEnd w:id="13"/>
      <w:r w:rsidR="00DD77E8">
        <w:t xml:space="preserve"> </w:t>
      </w:r>
      <w:r w:rsidR="00BC1E31">
        <w:t xml:space="preserve">  </w:t>
      </w:r>
      <w:r w:rsidR="00803B2A">
        <w:t xml:space="preserve"> </w:t>
      </w:r>
      <w:r>
        <w:t xml:space="preserve">   </w:t>
      </w:r>
      <w:r w:rsidR="00803B2A">
        <w:t xml:space="preserve">Email:  </w:t>
      </w:r>
      <w:r w:rsidRPr="00A12E3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A12E30">
        <w:rPr>
          <w:b/>
        </w:rPr>
        <w:instrText xml:space="preserve"> FORMTEXT </w:instrText>
      </w:r>
      <w:r w:rsidRPr="00A12E30">
        <w:rPr>
          <w:b/>
        </w:rPr>
      </w:r>
      <w:r w:rsidRPr="00A12E30">
        <w:rPr>
          <w:b/>
        </w:rPr>
        <w:fldChar w:fldCharType="separate"/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</w:rPr>
        <w:fldChar w:fldCharType="end"/>
      </w:r>
      <w:bookmarkEnd w:id="14"/>
    </w:p>
    <w:p w14:paraId="752E9CFE" w14:textId="77777777" w:rsidR="00803B2A" w:rsidRDefault="006074B0" w:rsidP="00DD77E8">
      <w:pPr>
        <w:tabs>
          <w:tab w:val="left" w:pos="2775"/>
        </w:tabs>
        <w:spacing w:after="0"/>
      </w:pPr>
      <w:r>
        <w:tab/>
      </w:r>
    </w:p>
    <w:p w14:paraId="1849B8BC" w14:textId="77777777" w:rsidR="006074B0" w:rsidRPr="00A12E30" w:rsidRDefault="00D712A4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tabs>
          <w:tab w:val="left" w:pos="2775"/>
        </w:tabs>
        <w:spacing w:after="0"/>
        <w:rPr>
          <w:b/>
        </w:rPr>
      </w:pPr>
      <w:r>
        <w:rPr>
          <w:b/>
        </w:rPr>
        <w:t>CLIENT</w:t>
      </w:r>
      <w:r w:rsidR="006074B0" w:rsidRPr="00A12E30">
        <w:rPr>
          <w:b/>
        </w:rPr>
        <w:t xml:space="preserve"> INFORMATION:</w:t>
      </w:r>
    </w:p>
    <w:p w14:paraId="5F40B812" w14:textId="77777777" w:rsidR="006074B0" w:rsidRDefault="002A48D2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</w:tabs>
        <w:spacing w:after="0"/>
      </w:pPr>
      <w:r>
        <w:t xml:space="preserve">Full </w:t>
      </w:r>
      <w:r w:rsidR="006074B0">
        <w:t xml:space="preserve">Name:  </w:t>
      </w:r>
      <w:r w:rsidR="007A0F71" w:rsidRPr="00AB440B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5"/>
      <w:r w:rsidR="006074B0">
        <w:t xml:space="preserve">                                  D.O.B. </w:t>
      </w:r>
      <w:r w:rsidR="007A0F71" w:rsidRPr="00AB440B">
        <w:rPr>
          <w:b/>
        </w:rPr>
        <w:fldChar w:fldCharType="begin">
          <w:ffData>
            <w:name w:val="Text1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6" w:name="Text14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6"/>
    </w:p>
    <w:p w14:paraId="50E27815" w14:textId="77777777"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  <w:tab w:val="right" w:pos="9360"/>
        </w:tabs>
        <w:spacing w:after="0"/>
      </w:pPr>
      <w:r>
        <w:t xml:space="preserve">Phone Number:  </w:t>
      </w:r>
      <w:r w:rsidR="007A0F71" w:rsidRPr="00AB440B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7"/>
      <w:r>
        <w:t xml:space="preserve">               </w:t>
      </w:r>
      <w:r w:rsidR="009C3ECC">
        <w:t xml:space="preserve">  </w:t>
      </w:r>
      <w:r w:rsidR="00686FB5">
        <w:tab/>
      </w:r>
    </w:p>
    <w:p w14:paraId="1B25ACE6" w14:textId="77777777"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  <w:tab w:val="right" w:pos="9360"/>
        </w:tabs>
        <w:spacing w:after="0"/>
      </w:pPr>
      <w:r>
        <w:t xml:space="preserve">Location:      </w:t>
      </w:r>
      <w:r w:rsidR="007A0F71">
        <w:rPr>
          <w:rFonts w:ascii="MS Gothic" w:eastAsia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/>
        </w:rPr>
      </w:r>
      <w:r w:rsidR="007A0F7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18"/>
      <w:r>
        <w:t xml:space="preserve">County Jail     </w:t>
      </w:r>
      <w:r w:rsidR="007A0F71">
        <w:rPr>
          <w:rFonts w:ascii="MS Gothic" w:eastAsia="MS Gothic" w:hAnsi="MS Gothi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5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/>
        </w:rPr>
      </w:r>
      <w:r w:rsidR="007A0F7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19"/>
      <w:r>
        <w:t xml:space="preserve">Own Residence   </w:t>
      </w:r>
      <w:r w:rsidR="007A0F71"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/>
        </w:rPr>
      </w:r>
      <w:r w:rsidR="007A0F7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20"/>
      <w:r>
        <w:t xml:space="preserve">Other:   </w:t>
      </w:r>
      <w:r w:rsidR="007A0F71" w:rsidRPr="00AB440B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</w:rPr>
        <w:fldChar w:fldCharType="end"/>
      </w:r>
      <w:bookmarkEnd w:id="21"/>
      <w:r w:rsidR="00686FB5">
        <w:tab/>
      </w:r>
    </w:p>
    <w:p w14:paraId="0F66C348" w14:textId="77777777"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</w:tabs>
      </w:pPr>
      <w:r>
        <w:t xml:space="preserve">Pending Case #:  </w:t>
      </w:r>
      <w:r w:rsidR="007A0F71" w:rsidRPr="00AB440B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22"/>
    </w:p>
    <w:p w14:paraId="745E5ED2" w14:textId="77777777" w:rsidR="006074B0" w:rsidRDefault="006074B0" w:rsidP="00686FB5">
      <w:pPr>
        <w:spacing w:after="0"/>
      </w:pPr>
    </w:p>
    <w:p w14:paraId="63688AEF" w14:textId="77777777" w:rsidR="00686FB5" w:rsidRPr="00A12E30" w:rsidRDefault="006074B0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REASON FOR EVALUATION:</w:t>
      </w:r>
    </w:p>
    <w:p w14:paraId="3CA6DB5A" w14:textId="77777777" w:rsidR="006074B0" w:rsidRDefault="007A0F71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S Gothic" w:eastAsia="MS Gothic" w:hAnsi="MS Gothic"/>
        </w:rPr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3"/>
      <w:r w:rsidR="002A48D2" w:rsidRPr="00446632">
        <w:rPr>
          <w:sz w:val="21"/>
          <w:szCs w:val="21"/>
        </w:rPr>
        <w:t xml:space="preserve">Referral to </w:t>
      </w:r>
      <w:r w:rsidR="00446632" w:rsidRPr="00446632">
        <w:rPr>
          <w:sz w:val="21"/>
          <w:szCs w:val="21"/>
        </w:rPr>
        <w:t>Front-end Intervention &amp; Treatment</w:t>
      </w:r>
      <w:r w:rsidR="002A48D2">
        <w:t xml:space="preserve">    </w:t>
      </w:r>
      <w:r w:rsidR="002A48D2"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48D2">
        <w:rPr>
          <w:rFonts w:ascii="MS Gothic" w:eastAsia="MS Gothic" w:hAnsi="MS Gothic"/>
        </w:rPr>
        <w:instrText xml:space="preserve"> </w:instrText>
      </w:r>
      <w:r w:rsidR="002A48D2">
        <w:rPr>
          <w:rFonts w:ascii="MS Gothic" w:eastAsia="MS Gothic" w:hAnsi="MS Gothic" w:hint="eastAsia"/>
        </w:rPr>
        <w:instrText>FORMCHECKBOX</w:instrText>
      </w:r>
      <w:r w:rsidR="002A48D2">
        <w:rPr>
          <w:rFonts w:ascii="MS Gothic" w:eastAsia="MS Gothic" w:hAnsi="MS Gothic"/>
        </w:rPr>
        <w:instrText xml:space="preserve"> </w:instrText>
      </w:r>
      <w:r w:rsidR="002A48D2">
        <w:rPr>
          <w:rFonts w:ascii="MS Gothic" w:eastAsia="MS Gothic" w:hAnsi="MS Gothic"/>
        </w:rPr>
      </w:r>
      <w:r w:rsidR="002A48D2">
        <w:rPr>
          <w:rFonts w:ascii="MS Gothic" w:eastAsia="MS Gothic" w:hAnsi="MS Gothic"/>
        </w:rPr>
        <w:fldChar w:fldCharType="separate"/>
      </w:r>
      <w:r w:rsidR="002A48D2">
        <w:rPr>
          <w:rFonts w:ascii="MS Gothic" w:eastAsia="MS Gothic" w:hAnsi="MS Gothic"/>
        </w:rPr>
        <w:fldChar w:fldCharType="end"/>
      </w:r>
      <w:r w:rsidR="00C47572">
        <w:t>Referral to Recovery</w:t>
      </w:r>
      <w:r w:rsidR="002A48D2">
        <w:t xml:space="preserve"> Court    </w:t>
      </w:r>
      <w:r w:rsidR="006074B0">
        <w:t xml:space="preserve">  </w:t>
      </w:r>
      <w:r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 w:rsidR="006074B0">
        <w:t xml:space="preserve">Attorney Request     </w:t>
      </w:r>
    </w:p>
    <w:p w14:paraId="6839CE14" w14:textId="77777777" w:rsidR="006074B0" w:rsidRDefault="002A48D2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590"/>
          <w:tab w:val="left" w:pos="4200"/>
        </w:tabs>
      </w:pP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 xml:space="preserve">Jail Programming       </w:t>
      </w: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 xml:space="preserve">Pre-Trial Release Hearing        </w:t>
      </w: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C47572">
        <w:t>DAGP</w:t>
      </w:r>
      <w:r>
        <w:t xml:space="preserve">         </w:t>
      </w:r>
      <w:r w:rsidR="007A0F71">
        <w:t xml:space="preserve">   </w:t>
      </w:r>
      <w:r w:rsidR="007A0F71">
        <w:rPr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/>
        </w:rPr>
      </w:r>
      <w:r w:rsidR="007A0F7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25"/>
      <w:r w:rsidR="006074B0">
        <w:t xml:space="preserve">Other:  </w:t>
      </w:r>
      <w:r w:rsidR="007A0F71"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7A0F71">
        <w:instrText xml:space="preserve"> FORMTEXT </w:instrText>
      </w:r>
      <w:r w:rsidR="007A0F71">
        <w:fldChar w:fldCharType="separate"/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fldChar w:fldCharType="end"/>
      </w:r>
      <w:bookmarkEnd w:id="26"/>
    </w:p>
    <w:p w14:paraId="0CA3D2EC" w14:textId="77777777" w:rsidR="00686FB5" w:rsidRDefault="00686FB5" w:rsidP="00686FB5">
      <w:pPr>
        <w:spacing w:after="0"/>
      </w:pPr>
    </w:p>
    <w:p w14:paraId="03DF72AB" w14:textId="77777777" w:rsidR="006074B0" w:rsidRPr="00A12E30" w:rsidRDefault="00686FB5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 xml:space="preserve">TYPE OF EVALUATION:  </w:t>
      </w:r>
    </w:p>
    <w:bookmarkStart w:id="27" w:name="_Hlk50712335"/>
    <w:p w14:paraId="2E3EAFD0" w14:textId="77777777" w:rsidR="00686FB5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70"/>
          <w:tab w:val="left" w:pos="2160"/>
          <w:tab w:val="left" w:pos="2880"/>
          <w:tab w:val="left" w:pos="3600"/>
          <w:tab w:val="center" w:pos="468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8"/>
      <w:r w:rsidR="00686FB5">
        <w:t>Core COMPAS</w:t>
      </w:r>
      <w:r w:rsidR="00686FB5">
        <w:tab/>
      </w:r>
      <w:r w:rsidR="00686FB5">
        <w:tab/>
      </w:r>
      <w:r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9"/>
      <w:r w:rsidR="00686FB5">
        <w:t>NIJ Mental Health</w:t>
      </w:r>
      <w:r>
        <w:rPr>
          <w:rFonts w:ascii="MS Gothic" w:eastAsia="MS Gothic" w:hAnsi="MS Gothic"/>
        </w:rPr>
        <w:t xml:space="preserve">     </w:t>
      </w:r>
      <w:r>
        <w:rPr>
          <w:rFonts w:ascii="MS Gothic" w:eastAsia="MS Gothic" w:hAnsi="MS Gothic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0"/>
      <w:r w:rsidR="00686FB5">
        <w:t>URICA (motivation scale)</w:t>
      </w:r>
      <w:r w:rsidR="00C47572">
        <w:t xml:space="preserve">        </w:t>
      </w:r>
      <w:r w:rsidR="00C4757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47572">
        <w:instrText xml:space="preserve"> FORMCHECKBOX </w:instrText>
      </w:r>
      <w:r w:rsidR="00C47572">
        <w:fldChar w:fldCharType="separate"/>
      </w:r>
      <w:r w:rsidR="00C47572">
        <w:fldChar w:fldCharType="end"/>
      </w:r>
      <w:r w:rsidR="00C47572">
        <w:t>ACES</w:t>
      </w:r>
    </w:p>
    <w:p w14:paraId="35EB800D" w14:textId="77777777" w:rsidR="00686FB5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70"/>
          <w:tab w:val="left" w:pos="2160"/>
          <w:tab w:val="left" w:pos="2880"/>
          <w:tab w:val="left" w:pos="3600"/>
          <w:tab w:val="center" w:pos="468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1"/>
      <w:r w:rsidR="00686FB5">
        <w:t>TCU AODA</w:t>
      </w:r>
      <w:r w:rsidR="00686FB5">
        <w:tab/>
      </w:r>
      <w:r w:rsidR="00686FB5">
        <w:tab/>
      </w:r>
      <w:r>
        <w:rPr>
          <w:rFonts w:ascii="MS Gothic" w:eastAsia="MS Gothic" w:hAnsi="MS Gothic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18"/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2"/>
      <w:r w:rsidR="00686FB5">
        <w:t>TCU Criminal Thinking</w:t>
      </w:r>
      <w:r w:rsidR="008C2E6B">
        <w:t xml:space="preserve">    </w:t>
      </w:r>
      <w:r w:rsidR="008C2E6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 w:rsidR="008C2E6B">
        <w:instrText xml:space="preserve"> FORMCHECKBOX </w:instrText>
      </w:r>
      <w:r w:rsidR="008C2E6B">
        <w:fldChar w:fldCharType="separate"/>
      </w:r>
      <w:r w:rsidR="008C2E6B">
        <w:fldChar w:fldCharType="end"/>
      </w:r>
      <w:bookmarkEnd w:id="33"/>
      <w:r w:rsidR="006937BA">
        <w:t xml:space="preserve">IDA (Intoxicated Driver) </w:t>
      </w:r>
      <w:r w:rsidR="00240EB3">
        <w:t xml:space="preserve">     </w:t>
      </w:r>
      <w:r w:rsidR="00632D23">
        <w:t xml:space="preserve">    </w:t>
      </w:r>
      <w:r w:rsidR="00632D23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32D23">
        <w:instrText xml:space="preserve"> FORMCHECKBOX </w:instrText>
      </w:r>
      <w:r w:rsidR="00632D23">
        <w:fldChar w:fldCharType="separate"/>
      </w:r>
      <w:r w:rsidR="00632D23">
        <w:fldChar w:fldCharType="end"/>
      </w:r>
      <w:r w:rsidR="00632D23">
        <w:t>Trauma Screen</w:t>
      </w:r>
      <w:bookmarkEnd w:id="27"/>
      <w:r w:rsidR="00632D23">
        <w:tab/>
      </w:r>
    </w:p>
    <w:p w14:paraId="269C431F" w14:textId="77777777" w:rsidR="00686FB5" w:rsidRDefault="00686FB5" w:rsidP="00DD77E8">
      <w:pPr>
        <w:spacing w:after="0"/>
      </w:pPr>
    </w:p>
    <w:p w14:paraId="53C7D247" w14:textId="77777777" w:rsidR="00D679F8" w:rsidRDefault="00D679F8" w:rsidP="00686FB5">
      <w:pPr>
        <w:tabs>
          <w:tab w:val="left" w:pos="1215"/>
        </w:tabs>
        <w:spacing w:after="0"/>
      </w:pPr>
    </w:p>
    <w:p w14:paraId="6E2BC0DD" w14:textId="64CB4124" w:rsidR="005A56B4" w:rsidRPr="00686FB5" w:rsidRDefault="00D679F8" w:rsidP="00686FB5">
      <w:pPr>
        <w:tabs>
          <w:tab w:val="left" w:pos="1215"/>
        </w:tabs>
        <w:spacing w:after="0"/>
        <w:rPr>
          <w:b/>
        </w:rPr>
      </w:pPr>
      <w:r>
        <w:t>S</w:t>
      </w:r>
      <w:r w:rsidR="00686FB5">
        <w:t xml:space="preserve">end this completed referral to:  </w:t>
      </w:r>
      <w:r w:rsidR="001577C2">
        <w:rPr>
          <w:b/>
        </w:rPr>
        <w:t>Adam Walter at</w:t>
      </w:r>
      <w:r w:rsidR="0032327D">
        <w:rPr>
          <w:b/>
        </w:rPr>
        <w:t>,</w:t>
      </w:r>
      <w:r w:rsidR="001577C2">
        <w:rPr>
          <w:b/>
        </w:rPr>
        <w:t xml:space="preserve"> </w:t>
      </w:r>
      <w:hyperlink r:id="rId8" w:history="1">
        <w:r w:rsidR="0032327D" w:rsidRPr="003A6A07">
          <w:rPr>
            <w:rStyle w:val="Hyperlink"/>
            <w:b/>
          </w:rPr>
          <w:t>awalter@chippewacountywi.gov</w:t>
        </w:r>
      </w:hyperlink>
      <w:r w:rsidR="0032327D">
        <w:rPr>
          <w:b/>
        </w:rPr>
        <w:t xml:space="preserve"> </w:t>
      </w:r>
    </w:p>
    <w:p w14:paraId="5BD3A82E" w14:textId="77777777" w:rsidR="00A04F72" w:rsidRPr="00686FB5" w:rsidRDefault="00A04F72" w:rsidP="00686FB5">
      <w:pPr>
        <w:tabs>
          <w:tab w:val="left" w:pos="1215"/>
        </w:tabs>
        <w:spacing w:after="0"/>
        <w:rPr>
          <w:b/>
        </w:rPr>
      </w:pPr>
    </w:p>
    <w:p w14:paraId="61E7CEB7" w14:textId="0F224113" w:rsidR="00041994" w:rsidRDefault="00686FB5" w:rsidP="00686FB5">
      <w:pPr>
        <w:pStyle w:val="ListParagraph"/>
        <w:numPr>
          <w:ilvl w:val="0"/>
          <w:numId w:val="1"/>
        </w:numPr>
        <w:tabs>
          <w:tab w:val="left" w:pos="1215"/>
        </w:tabs>
        <w:spacing w:after="0"/>
      </w:pPr>
      <w:r>
        <w:t xml:space="preserve">Completed COMPAS will be returned to </w:t>
      </w:r>
      <w:r w:rsidR="004F46C7">
        <w:t>the referring</w:t>
      </w:r>
      <w:r>
        <w:t xml:space="preserve"> agenc</w:t>
      </w:r>
      <w:r w:rsidR="00A04F72">
        <w:t xml:space="preserve">y for dissemination within </w:t>
      </w:r>
      <w:r w:rsidR="005A56B4">
        <w:t>2</w:t>
      </w:r>
      <w:r w:rsidR="00A04F72">
        <w:t xml:space="preserve"> weeks unless </w:t>
      </w:r>
      <w:r w:rsidR="00957983">
        <w:t xml:space="preserve">the assessor </w:t>
      </w:r>
      <w:proofErr w:type="gramStart"/>
      <w:r w:rsidR="001577C2">
        <w:t>is not</w:t>
      </w:r>
      <w:proofErr w:type="gramEnd"/>
      <w:r w:rsidR="00957983">
        <w:t xml:space="preserve"> able to contact the client.</w:t>
      </w:r>
    </w:p>
    <w:sectPr w:rsidR="00041994" w:rsidSect="00182F8D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CE57" w14:textId="77777777" w:rsidR="00CE563E" w:rsidRDefault="00CE563E" w:rsidP="00686FB5">
      <w:pPr>
        <w:spacing w:after="0" w:line="240" w:lineRule="auto"/>
      </w:pPr>
      <w:r>
        <w:separator/>
      </w:r>
    </w:p>
  </w:endnote>
  <w:endnote w:type="continuationSeparator" w:id="0">
    <w:p w14:paraId="39687A76" w14:textId="77777777" w:rsidR="00CE563E" w:rsidRDefault="00CE563E" w:rsidP="0068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E7BB" w14:textId="0D8DA4DD" w:rsidR="001577C2" w:rsidRPr="00D05675" w:rsidRDefault="00240EB3" w:rsidP="001577C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Chippe</w:t>
    </w:r>
    <w:r w:rsidR="00441E61">
      <w:rPr>
        <w:sz w:val="16"/>
        <w:szCs w:val="16"/>
      </w:rPr>
      <w:t xml:space="preserve">wa Co. COMPAS Referral </w:t>
    </w:r>
    <w:r w:rsidR="001577C2">
      <w:rPr>
        <w:sz w:val="16"/>
        <w:szCs w:val="16"/>
      </w:rPr>
      <w:t>6.30.25</w:t>
    </w:r>
  </w:p>
  <w:p w14:paraId="45FF078C" w14:textId="77777777" w:rsidR="00D05675" w:rsidRDefault="00D0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32CD" w14:textId="77777777" w:rsidR="00CE563E" w:rsidRDefault="00CE563E" w:rsidP="00686FB5">
      <w:pPr>
        <w:spacing w:after="0" w:line="240" w:lineRule="auto"/>
      </w:pPr>
      <w:r>
        <w:separator/>
      </w:r>
    </w:p>
  </w:footnote>
  <w:footnote w:type="continuationSeparator" w:id="0">
    <w:p w14:paraId="7C876A74" w14:textId="77777777" w:rsidR="00CE563E" w:rsidRDefault="00CE563E" w:rsidP="0068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1F4A" w14:textId="77777777" w:rsidR="00182F8D" w:rsidRPr="005A56B4" w:rsidRDefault="00182F8D" w:rsidP="005A56B4">
    <w:pPr>
      <w:spacing w:after="0"/>
      <w:rPr>
        <w:rFonts w:ascii="Arial" w:hAnsi="Arial" w:cs="Arial"/>
        <w:b/>
        <w:color w:val="76923C" w:themeColor="accent3" w:themeShade="BF"/>
        <w:sz w:val="32"/>
        <w:szCs w:val="32"/>
      </w:rPr>
    </w:pPr>
    <w:bookmarkStart w:id="34" w:name="_Hlk50712069"/>
    <w:r w:rsidRPr="00182F8D">
      <w:rPr>
        <w:rFonts w:ascii="Arial" w:hAnsi="Arial" w:cs="Arial"/>
        <w:b/>
        <w:noProof/>
        <w:color w:val="76923C" w:themeColor="accent3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04E7A7B1" wp14:editId="4618D44B">
          <wp:simplePos x="0" y="0"/>
          <wp:positionH relativeFrom="column">
            <wp:posOffset>4457700</wp:posOffset>
          </wp:positionH>
          <wp:positionV relativeFrom="paragraph">
            <wp:posOffset>-289560</wp:posOffset>
          </wp:positionV>
          <wp:extent cx="1533525" cy="1171575"/>
          <wp:effectExtent l="0" t="0" r="9525" b="9525"/>
          <wp:wrapNone/>
          <wp:docPr id="1" name="Picture 0" descr="County Logo Color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Logo Color 20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2F8D">
      <w:rPr>
        <w:rFonts w:ascii="Arial" w:hAnsi="Arial" w:cs="Arial"/>
        <w:b/>
        <w:color w:val="76923C" w:themeColor="accent3" w:themeShade="BF"/>
        <w:sz w:val="32"/>
        <w:szCs w:val="32"/>
      </w:rPr>
      <w:t>Chippewa County COMPAS Referral</w:t>
    </w:r>
  </w:p>
  <w:p w14:paraId="48EE22A3" w14:textId="1185F256" w:rsidR="00241989" w:rsidRDefault="001577C2" w:rsidP="00182F8D">
    <w:pPr>
      <w:pBdr>
        <w:bottom w:val="single" w:sz="6" w:space="1" w:color="4F6228" w:themeColor="accent3" w:themeShade="80"/>
      </w:pBdr>
      <w:tabs>
        <w:tab w:val="left" w:pos="3600"/>
      </w:tabs>
      <w:rPr>
        <w:rFonts w:cstheme="minorHAnsi"/>
      </w:rPr>
    </w:pPr>
    <w:r>
      <w:rPr>
        <w:rFonts w:cstheme="minorHAnsi"/>
      </w:rPr>
      <w:t>Adam Walter</w:t>
    </w:r>
    <w:r w:rsidR="00241989">
      <w:rPr>
        <w:rFonts w:cstheme="minorHAnsi"/>
      </w:rPr>
      <w:t xml:space="preserve">, </w:t>
    </w:r>
    <w:r>
      <w:rPr>
        <w:rFonts w:cstheme="minorHAnsi"/>
      </w:rPr>
      <w:t>Criminal Justice Services Specialist</w:t>
    </w:r>
  </w:p>
  <w:bookmarkEnd w:id="34"/>
  <w:p w14:paraId="72B3AF5D" w14:textId="77777777" w:rsidR="00182F8D" w:rsidRDefault="0018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C1322"/>
    <w:multiLevelType w:val="hybridMultilevel"/>
    <w:tmpl w:val="4DCCE508"/>
    <w:lvl w:ilvl="0" w:tplc="40628204">
      <w:start w:val="7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T4RKEEFVyADzP7aIFLqnLVaUt+AhgrozLQ040SyCjyNz+berOLxS8Pcs54tjYTKt5TYVHfW/QlN6EQqPlfEkg==" w:salt="E2gHqEMVQBOyeGNZUA5InQ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FB"/>
    <w:rsid w:val="000209FD"/>
    <w:rsid w:val="00041994"/>
    <w:rsid w:val="000D2939"/>
    <w:rsid w:val="000F0B2C"/>
    <w:rsid w:val="00150C67"/>
    <w:rsid w:val="001577C2"/>
    <w:rsid w:val="00182F8D"/>
    <w:rsid w:val="002133F7"/>
    <w:rsid w:val="00223DC1"/>
    <w:rsid w:val="00240EB3"/>
    <w:rsid w:val="00241989"/>
    <w:rsid w:val="002611A8"/>
    <w:rsid w:val="0028416E"/>
    <w:rsid w:val="002A48D2"/>
    <w:rsid w:val="002D01BB"/>
    <w:rsid w:val="0032327D"/>
    <w:rsid w:val="003D5E0F"/>
    <w:rsid w:val="00420D1A"/>
    <w:rsid w:val="00441E61"/>
    <w:rsid w:val="00441F82"/>
    <w:rsid w:val="00443C64"/>
    <w:rsid w:val="00446632"/>
    <w:rsid w:val="00461528"/>
    <w:rsid w:val="00494654"/>
    <w:rsid w:val="004C7199"/>
    <w:rsid w:val="004F46C7"/>
    <w:rsid w:val="005242AE"/>
    <w:rsid w:val="00531878"/>
    <w:rsid w:val="005A56B4"/>
    <w:rsid w:val="005C1320"/>
    <w:rsid w:val="006074B0"/>
    <w:rsid w:val="00616F7D"/>
    <w:rsid w:val="006170F2"/>
    <w:rsid w:val="00632D23"/>
    <w:rsid w:val="006712F9"/>
    <w:rsid w:val="00686FB5"/>
    <w:rsid w:val="006937BA"/>
    <w:rsid w:val="00694772"/>
    <w:rsid w:val="006F3A58"/>
    <w:rsid w:val="00711FFB"/>
    <w:rsid w:val="00773A6B"/>
    <w:rsid w:val="007813EB"/>
    <w:rsid w:val="007945BF"/>
    <w:rsid w:val="007A0F71"/>
    <w:rsid w:val="007E41A1"/>
    <w:rsid w:val="00803B2A"/>
    <w:rsid w:val="00847391"/>
    <w:rsid w:val="008C2E6B"/>
    <w:rsid w:val="00900EDE"/>
    <w:rsid w:val="00957983"/>
    <w:rsid w:val="009C3ECC"/>
    <w:rsid w:val="00A01988"/>
    <w:rsid w:val="00A04F72"/>
    <w:rsid w:val="00A12E30"/>
    <w:rsid w:val="00A3669E"/>
    <w:rsid w:val="00AB378A"/>
    <w:rsid w:val="00AB440B"/>
    <w:rsid w:val="00B117FE"/>
    <w:rsid w:val="00B517DD"/>
    <w:rsid w:val="00B663BC"/>
    <w:rsid w:val="00B81100"/>
    <w:rsid w:val="00B91C5B"/>
    <w:rsid w:val="00BC1E31"/>
    <w:rsid w:val="00C11A41"/>
    <w:rsid w:val="00C37DF2"/>
    <w:rsid w:val="00C47572"/>
    <w:rsid w:val="00C736FB"/>
    <w:rsid w:val="00CE563E"/>
    <w:rsid w:val="00D05675"/>
    <w:rsid w:val="00D10996"/>
    <w:rsid w:val="00D32753"/>
    <w:rsid w:val="00D531CC"/>
    <w:rsid w:val="00D679F8"/>
    <w:rsid w:val="00D712A4"/>
    <w:rsid w:val="00D8583A"/>
    <w:rsid w:val="00D90233"/>
    <w:rsid w:val="00D9722A"/>
    <w:rsid w:val="00DD77E8"/>
    <w:rsid w:val="00DE52CB"/>
    <w:rsid w:val="00E023A6"/>
    <w:rsid w:val="00E2123C"/>
    <w:rsid w:val="00E364C7"/>
    <w:rsid w:val="00E501A1"/>
    <w:rsid w:val="00F561AA"/>
    <w:rsid w:val="00F7181A"/>
    <w:rsid w:val="00F8708B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F3D182D"/>
  <w15:docId w15:val="{48A77A68-7EC7-42AD-832B-7047334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6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B5"/>
  </w:style>
  <w:style w:type="paragraph" w:styleId="Footer">
    <w:name w:val="footer"/>
    <w:basedOn w:val="Normal"/>
    <w:link w:val="FooterChar"/>
    <w:uiPriority w:val="99"/>
    <w:unhideWhenUsed/>
    <w:rsid w:val="006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B5"/>
  </w:style>
  <w:style w:type="character" w:styleId="UnresolvedMention">
    <w:name w:val="Unresolved Mention"/>
    <w:basedOn w:val="DefaultParagraphFont"/>
    <w:uiPriority w:val="99"/>
    <w:semiHidden/>
    <w:unhideWhenUsed/>
    <w:rsid w:val="00323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lter@chippewacounty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ier\Desktop\TAD%20FORMS\COMPAS%20REFERRAL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24A6-7617-43B2-9432-74AF9307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 REFERRAL FILLABLE</Template>
  <TotalTime>30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Baier</dc:creator>
  <cp:lastModifiedBy>Kaitlin Horstman</cp:lastModifiedBy>
  <cp:revision>13</cp:revision>
  <cp:lastPrinted>2021-05-18T20:34:00Z</cp:lastPrinted>
  <dcterms:created xsi:type="dcterms:W3CDTF">2020-06-11T19:54:00Z</dcterms:created>
  <dcterms:modified xsi:type="dcterms:W3CDTF">2025-06-30T19:21:00Z</dcterms:modified>
</cp:coreProperties>
</file>